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EE82" w14:textId="77777777" w:rsidR="00326C8C" w:rsidRDefault="00000000">
      <w:r>
        <w:t>Dječji vrtić Radost</w:t>
      </w:r>
    </w:p>
    <w:p w14:paraId="6967D148" w14:textId="77777777" w:rsidR="00326C8C" w:rsidRDefault="00000000">
      <w:r>
        <w:t>Hercegovačka 22,Split</w:t>
      </w:r>
    </w:p>
    <w:p w14:paraId="4ED4B21D" w14:textId="77777777" w:rsidR="00326C8C" w:rsidRDefault="00000000">
      <w:r>
        <w:t>Klasa:601-01/24-01/90</w:t>
      </w:r>
    </w:p>
    <w:p w14:paraId="50C1DF25" w14:textId="77777777" w:rsidR="00326C8C" w:rsidRDefault="00000000">
      <w:r>
        <w:t>Urbroj:2181-1-293-01-24-01</w:t>
      </w:r>
    </w:p>
    <w:p w14:paraId="389A7BC3" w14:textId="77777777" w:rsidR="00326C8C" w:rsidRDefault="00000000">
      <w:r>
        <w:t>U Splitu,12.09.2024.</w:t>
      </w:r>
    </w:p>
    <w:p w14:paraId="198AC235" w14:textId="77777777" w:rsidR="00326C8C" w:rsidRDefault="00326C8C"/>
    <w:p w14:paraId="7B4920F9" w14:textId="77777777" w:rsidR="00326C8C" w:rsidRDefault="00326C8C"/>
    <w:p w14:paraId="3F82F9BA" w14:textId="77777777" w:rsidR="00326C8C" w:rsidRDefault="00000000">
      <w:r>
        <w:tab/>
      </w:r>
      <w:r>
        <w:tab/>
        <w:t xml:space="preserve">   </w:t>
      </w:r>
      <w:r>
        <w:rPr>
          <w:rStyle w:val="Zadanifontodlomka"/>
          <w:b/>
          <w:bCs/>
          <w:sz w:val="28"/>
          <w:szCs w:val="28"/>
        </w:rPr>
        <w:t>OBAVIJEST O REALIZACIJI PROGRAMA PREDŠKOLE</w:t>
      </w:r>
    </w:p>
    <w:p w14:paraId="1EB3256C" w14:textId="77777777" w:rsidR="00326C8C" w:rsidRDefault="00326C8C">
      <w:pPr>
        <w:rPr>
          <w:b/>
          <w:bCs/>
          <w:sz w:val="28"/>
          <w:szCs w:val="28"/>
        </w:rPr>
      </w:pPr>
    </w:p>
    <w:p w14:paraId="59AF5356" w14:textId="77777777" w:rsidR="00326C8C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Poštovane/i</w:t>
      </w:r>
    </w:p>
    <w:p w14:paraId="361CDF70" w14:textId="77777777" w:rsidR="00326C8C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djecu koja nisu obuhvaćena redovitim programom predškolskog odgoja u vrtiću, a u rujnu 2025.godine polaze u prvi razred osnovne škole namijenjen je program predškole(male škole).</w:t>
      </w:r>
    </w:p>
    <w:p w14:paraId="0CB49353" w14:textId="77777777" w:rsidR="00326C8C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predškole provodi se od 01.10.2024. - 30.05.2025. Program će se financirati na teret proračuna Grada Splita i za roditelje je besplatan. Prijave za upis djece u program predškole vršit će se od 16.rujna 2024. do  20.rujna 2024. godine u vremenu od 09:00 sati do 14:00 sati.Za DV Radost prijave će se zaprimati u DV Srećica, Hercegovačka 22,Split.</w:t>
      </w:r>
    </w:p>
    <w:p w14:paraId="06847D25" w14:textId="77777777" w:rsidR="00326C8C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upis djeteta u program predškole potrebna je slijedeća dokumentacija:</w:t>
      </w:r>
    </w:p>
    <w:p w14:paraId="23C1AB71" w14:textId="77777777" w:rsidR="00326C8C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b/>
          <w:bCs/>
          <w:sz w:val="24"/>
          <w:szCs w:val="24"/>
        </w:rPr>
        <w:t xml:space="preserve">Zahtjev za upis i upitnik za roditelje(preuzeti u upravi vrtića ili na </w:t>
      </w:r>
      <w:hyperlink r:id="rId7" w:history="1">
        <w:r>
          <w:rPr>
            <w:rStyle w:val="Hiperveza"/>
            <w:b/>
            <w:bCs/>
            <w:sz w:val="24"/>
            <w:szCs w:val="24"/>
          </w:rPr>
          <w:t>www.vrtic-radost.hr</w:t>
        </w:r>
      </w:hyperlink>
      <w:r>
        <w:rPr>
          <w:rStyle w:val="Zadanifontodlomka"/>
          <w:b/>
          <w:bCs/>
          <w:sz w:val="24"/>
          <w:szCs w:val="24"/>
        </w:rPr>
        <w:t>)</w:t>
      </w:r>
    </w:p>
    <w:p w14:paraId="57DACDF7" w14:textId="77777777" w:rsidR="00326C8C" w:rsidRDefault="000000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Rodni list za dijete</w:t>
      </w:r>
    </w:p>
    <w:p w14:paraId="001C5440" w14:textId="77777777" w:rsidR="00326C8C" w:rsidRDefault="00000000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Potvrda o sistematskom pregledu djeteta</w:t>
      </w:r>
    </w:p>
    <w:p w14:paraId="59D8D4B8" w14:textId="77777777" w:rsidR="00326C8C" w:rsidRDefault="00326C8C">
      <w:pPr>
        <w:ind w:left="360"/>
        <w:rPr>
          <w:b/>
          <w:bCs/>
          <w:sz w:val="24"/>
          <w:szCs w:val="24"/>
        </w:rPr>
      </w:pPr>
    </w:p>
    <w:p w14:paraId="6E657CE5" w14:textId="77777777" w:rsidR="00326C8C" w:rsidRDefault="0000000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 poštovanjem,</w:t>
      </w:r>
    </w:p>
    <w:p w14:paraId="4675548D" w14:textId="77777777" w:rsidR="00326C8C" w:rsidRDefault="00326C8C">
      <w:pPr>
        <w:ind w:left="360"/>
        <w:rPr>
          <w:b/>
          <w:bCs/>
          <w:sz w:val="24"/>
          <w:szCs w:val="24"/>
        </w:rPr>
      </w:pPr>
    </w:p>
    <w:p w14:paraId="1E398CB3" w14:textId="77777777" w:rsidR="00326C8C" w:rsidRDefault="0000000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UPRAVA DV RADOST</w:t>
      </w:r>
    </w:p>
    <w:p w14:paraId="20D782F3" w14:textId="77777777" w:rsidR="00326C8C" w:rsidRDefault="00326C8C"/>
    <w:p w14:paraId="06C7688A" w14:textId="77777777" w:rsidR="00326C8C" w:rsidRDefault="00326C8C"/>
    <w:p w14:paraId="2B023BD1" w14:textId="77777777" w:rsidR="00326C8C" w:rsidRDefault="00326C8C"/>
    <w:sectPr w:rsidR="00326C8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CC36" w14:textId="77777777" w:rsidR="00A77D46" w:rsidRDefault="00A77D46">
      <w:pPr>
        <w:spacing w:after="0" w:line="240" w:lineRule="auto"/>
      </w:pPr>
      <w:r>
        <w:separator/>
      </w:r>
    </w:p>
  </w:endnote>
  <w:endnote w:type="continuationSeparator" w:id="0">
    <w:p w14:paraId="3CC13DB5" w14:textId="77777777" w:rsidR="00A77D46" w:rsidRDefault="00A7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D3F3C" w14:textId="77777777" w:rsidR="00A77D46" w:rsidRDefault="00A77D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8598E9" w14:textId="77777777" w:rsidR="00A77D46" w:rsidRDefault="00A7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0610A"/>
    <w:multiLevelType w:val="multilevel"/>
    <w:tmpl w:val="3340A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6C8C"/>
    <w:rsid w:val="00090AB9"/>
    <w:rsid w:val="00326C8C"/>
    <w:rsid w:val="003D1FF5"/>
    <w:rsid w:val="008C144B"/>
    <w:rsid w:val="00A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D16D"/>
  <w15:docId w15:val="{9B810EB7-CB6C-45EB-AFEC-0FA3B363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  <w:contextualSpacing/>
    </w:p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rado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Abaza</dc:creator>
  <dc:description/>
  <cp:lastModifiedBy>Anđela Hrgović</cp:lastModifiedBy>
  <cp:revision>2</cp:revision>
  <dcterms:created xsi:type="dcterms:W3CDTF">2024-09-12T08:50:00Z</dcterms:created>
  <dcterms:modified xsi:type="dcterms:W3CDTF">2024-09-12T08:50:00Z</dcterms:modified>
</cp:coreProperties>
</file>